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B4563">
      <w:pPr>
        <w:jc w:val="center"/>
        <w:rPr>
          <w:rFonts w:hint="eastAsia" w:ascii="宋体" w:hAnsi="宋体"/>
          <w:b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sz w:val="28"/>
          <w:szCs w:val="28"/>
        </w:rPr>
        <w:t>招标文件发售登记表</w:t>
      </w:r>
    </w:p>
    <w:p w14:paraId="574F335C">
      <w:pPr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（投标报名登记表）</w:t>
      </w:r>
    </w:p>
    <w:tbl>
      <w:tblPr>
        <w:tblStyle w:val="3"/>
        <w:tblW w:w="14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3"/>
        <w:gridCol w:w="2747"/>
        <w:gridCol w:w="2284"/>
        <w:gridCol w:w="2966"/>
        <w:gridCol w:w="2061"/>
        <w:gridCol w:w="2641"/>
      </w:tblGrid>
      <w:tr w14:paraId="6788C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2163" w:type="dxa"/>
            <w:vAlign w:val="center"/>
          </w:tcPr>
          <w:p w14:paraId="0C731970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项目编号</w:t>
            </w:r>
          </w:p>
        </w:tc>
        <w:tc>
          <w:tcPr>
            <w:tcW w:w="7997" w:type="dxa"/>
            <w:gridSpan w:val="3"/>
            <w:vAlign w:val="center"/>
          </w:tcPr>
          <w:p w14:paraId="7C9FC8C7"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YFHN202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6022</w:t>
            </w:r>
          </w:p>
        </w:tc>
        <w:tc>
          <w:tcPr>
            <w:tcW w:w="2061" w:type="dxa"/>
            <w:vAlign w:val="center"/>
          </w:tcPr>
          <w:p w14:paraId="2D996CC5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购买文件日期</w:t>
            </w:r>
          </w:p>
        </w:tc>
        <w:tc>
          <w:tcPr>
            <w:tcW w:w="2641" w:type="dxa"/>
            <w:vAlign w:val="center"/>
          </w:tcPr>
          <w:p w14:paraId="5243B83C">
            <w:pPr>
              <w:wordWrap w:val="0"/>
              <w:jc w:val="righ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2026年   月   日</w:t>
            </w:r>
          </w:p>
        </w:tc>
      </w:tr>
      <w:tr w14:paraId="61054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2163" w:type="dxa"/>
            <w:vAlign w:val="center"/>
          </w:tcPr>
          <w:p w14:paraId="3403CD10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12699" w:type="dxa"/>
            <w:gridSpan w:val="5"/>
            <w:vAlign w:val="center"/>
          </w:tcPr>
          <w:p w14:paraId="79BAD481"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  <w:t>新兴县高标准农田建设底数核查服务项目</w:t>
            </w:r>
          </w:p>
        </w:tc>
      </w:tr>
      <w:tr w14:paraId="4D7C8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2163" w:type="dxa"/>
            <w:vMerge w:val="restart"/>
            <w:vAlign w:val="center"/>
          </w:tcPr>
          <w:p w14:paraId="5A1743EC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投标人资料</w:t>
            </w:r>
          </w:p>
        </w:tc>
        <w:tc>
          <w:tcPr>
            <w:tcW w:w="2747" w:type="dxa"/>
            <w:vAlign w:val="center"/>
          </w:tcPr>
          <w:p w14:paraId="56CA3246"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购买文件单位名称</w:t>
            </w:r>
          </w:p>
          <w:p w14:paraId="6C413963">
            <w:pPr>
              <w:snapToGrid w:val="0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250" w:type="dxa"/>
            <w:gridSpan w:val="2"/>
            <w:vAlign w:val="center"/>
          </w:tcPr>
          <w:p w14:paraId="3EF593F3">
            <w:pPr>
              <w:jc w:val="both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2061" w:type="dxa"/>
            <w:vAlign w:val="center"/>
          </w:tcPr>
          <w:p w14:paraId="442C030B"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文件价格</w:t>
            </w:r>
          </w:p>
          <w:p w14:paraId="61274CC8"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（元/套）</w:t>
            </w:r>
          </w:p>
        </w:tc>
        <w:tc>
          <w:tcPr>
            <w:tcW w:w="2641" w:type="dxa"/>
            <w:vAlign w:val="center"/>
          </w:tcPr>
          <w:p w14:paraId="531B5C61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300</w:t>
            </w:r>
          </w:p>
        </w:tc>
      </w:tr>
      <w:tr w14:paraId="6B302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2163" w:type="dxa"/>
            <w:vMerge w:val="continue"/>
            <w:vAlign w:val="center"/>
          </w:tcPr>
          <w:p w14:paraId="033E460E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747" w:type="dxa"/>
            <w:vAlign w:val="center"/>
          </w:tcPr>
          <w:p w14:paraId="42336CA0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地址</w:t>
            </w:r>
          </w:p>
        </w:tc>
        <w:tc>
          <w:tcPr>
            <w:tcW w:w="9952" w:type="dxa"/>
            <w:gridSpan w:val="4"/>
            <w:vAlign w:val="center"/>
          </w:tcPr>
          <w:p w14:paraId="5A6F98F3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 w14:paraId="1845A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2163" w:type="dxa"/>
            <w:vMerge w:val="continue"/>
            <w:vAlign w:val="center"/>
          </w:tcPr>
          <w:p w14:paraId="7A861E5E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747" w:type="dxa"/>
            <w:vMerge w:val="restart"/>
            <w:vAlign w:val="center"/>
          </w:tcPr>
          <w:p w14:paraId="1683B47F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购买标书经办人</w:t>
            </w:r>
          </w:p>
        </w:tc>
        <w:tc>
          <w:tcPr>
            <w:tcW w:w="2284" w:type="dxa"/>
            <w:vAlign w:val="center"/>
          </w:tcPr>
          <w:p w14:paraId="21CEDDB1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5027" w:type="dxa"/>
            <w:gridSpan w:val="2"/>
            <w:vAlign w:val="center"/>
          </w:tcPr>
          <w:p w14:paraId="6EEB7D86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2641" w:type="dxa"/>
            <w:vAlign w:val="center"/>
          </w:tcPr>
          <w:p w14:paraId="7B3172CA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联系电话</w:t>
            </w:r>
          </w:p>
        </w:tc>
      </w:tr>
      <w:tr w14:paraId="1FEF3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2163" w:type="dxa"/>
            <w:vMerge w:val="continue"/>
            <w:vAlign w:val="center"/>
          </w:tcPr>
          <w:p w14:paraId="1518F5E5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747" w:type="dxa"/>
            <w:vMerge w:val="continue"/>
            <w:vAlign w:val="center"/>
          </w:tcPr>
          <w:p w14:paraId="0A4CC2FF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284" w:type="dxa"/>
            <w:vAlign w:val="center"/>
          </w:tcPr>
          <w:p w14:paraId="095AD707"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5027" w:type="dxa"/>
            <w:gridSpan w:val="2"/>
            <w:vAlign w:val="center"/>
          </w:tcPr>
          <w:p w14:paraId="397B7C08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641" w:type="dxa"/>
            <w:vAlign w:val="center"/>
          </w:tcPr>
          <w:p w14:paraId="141C9BFB"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</w:tr>
      <w:tr w14:paraId="19C82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  <w:jc w:val="center"/>
        </w:trPr>
        <w:tc>
          <w:tcPr>
            <w:tcW w:w="2163" w:type="dxa"/>
            <w:vAlign w:val="center"/>
          </w:tcPr>
          <w:p w14:paraId="2E7A9568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  <w:tc>
          <w:tcPr>
            <w:tcW w:w="12699" w:type="dxa"/>
            <w:gridSpan w:val="5"/>
            <w:vAlign w:val="center"/>
          </w:tcPr>
          <w:p w14:paraId="146B9737">
            <w:pPr>
              <w:spacing w:line="44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 w14:paraId="34F711F2">
      <w:pPr>
        <w:ind w:firstLine="140" w:firstLineChars="50"/>
      </w:pPr>
      <w:r>
        <w:rPr>
          <w:rFonts w:hint="eastAsia" w:ascii="宋体" w:hAnsi="宋体"/>
          <w:sz w:val="28"/>
          <w:szCs w:val="28"/>
        </w:rPr>
        <w:t>购买标书经办人签名：                      代理机构经办人签名：                       电话：</w:t>
      </w:r>
      <w:r>
        <w:rPr>
          <w:rFonts w:hint="eastAsia" w:ascii="宋体" w:hAnsi="宋体"/>
          <w:sz w:val="28"/>
          <w:szCs w:val="28"/>
          <w:lang w:val="en-US" w:eastAsia="zh-CN"/>
        </w:rPr>
        <w:t>0766-2388819</w:t>
      </w:r>
    </w:p>
    <w:sectPr>
      <w:pgSz w:w="16838" w:h="11906" w:orient="landscape"/>
      <w:pgMar w:top="468" w:right="818" w:bottom="623" w:left="9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jZGUwOWIzZWI1ODlhOGI4YjAzM2FkYjY2YjdlMjUifQ=="/>
  </w:docVars>
  <w:rsids>
    <w:rsidRoot w:val="6A4C6302"/>
    <w:rsid w:val="00D5755B"/>
    <w:rsid w:val="06395792"/>
    <w:rsid w:val="066A3A51"/>
    <w:rsid w:val="14A46392"/>
    <w:rsid w:val="16696498"/>
    <w:rsid w:val="189E2625"/>
    <w:rsid w:val="245E7BAC"/>
    <w:rsid w:val="250576ED"/>
    <w:rsid w:val="289769F6"/>
    <w:rsid w:val="2D4471F6"/>
    <w:rsid w:val="2EEA0E51"/>
    <w:rsid w:val="2F1D5CAB"/>
    <w:rsid w:val="34113811"/>
    <w:rsid w:val="372C7724"/>
    <w:rsid w:val="3A871F85"/>
    <w:rsid w:val="3B862312"/>
    <w:rsid w:val="3F7B3D86"/>
    <w:rsid w:val="40FE29B3"/>
    <w:rsid w:val="43312E32"/>
    <w:rsid w:val="44127F08"/>
    <w:rsid w:val="449E4F61"/>
    <w:rsid w:val="4D5C7889"/>
    <w:rsid w:val="4E687D3B"/>
    <w:rsid w:val="50D55858"/>
    <w:rsid w:val="524454C8"/>
    <w:rsid w:val="526235B1"/>
    <w:rsid w:val="53485645"/>
    <w:rsid w:val="543B510F"/>
    <w:rsid w:val="549B462D"/>
    <w:rsid w:val="54A23161"/>
    <w:rsid w:val="559C6D3F"/>
    <w:rsid w:val="57456758"/>
    <w:rsid w:val="5ACC5A07"/>
    <w:rsid w:val="5F4E2021"/>
    <w:rsid w:val="605D28D5"/>
    <w:rsid w:val="622751B6"/>
    <w:rsid w:val="6A4C6302"/>
    <w:rsid w:val="6AE62C9B"/>
    <w:rsid w:val="6C89419E"/>
    <w:rsid w:val="6D535020"/>
    <w:rsid w:val="6DD43EBC"/>
    <w:rsid w:val="72CD0A6F"/>
    <w:rsid w:val="78086659"/>
    <w:rsid w:val="78A66D2F"/>
    <w:rsid w:val="7D9D6B34"/>
    <w:rsid w:val="7DD344E2"/>
    <w:rsid w:val="7F2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137</Words>
  <Characters>170</Characters>
  <Lines>0</Lines>
  <Paragraphs>0</Paragraphs>
  <TotalTime>0</TotalTime>
  <ScaleCrop>false</ScaleCrop>
  <LinksUpToDate>false</LinksUpToDate>
  <CharactersWithSpaces>221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2020-09-27T01:12:00Z</dcterms:created>
  <dc:creator>Administrator</dc:creator>
  <cp:lastModifiedBy>清©－©风</cp:lastModifiedBy>
  <cp:lastPrinted>2025-06-10T03:53:00Z</cp:lastPrinted>
  <dcterms:modified xsi:type="dcterms:W3CDTF">2026-05-15T03:39:15Z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4E68D467617A4A2DA8992F410266554D</vt:lpwstr>
  </property>
  <property fmtid="{D5CDD505-2E9C-101B-9397-08002B2CF9AE}" pid="4" name="KSOTemplateDocerSaveRecord">
    <vt:lpwstr>eyJoZGlkIjoiNDYyNGRjMDAwMTkyMmVlMjE3NGVlZTlkZTViNTBiMDgiLCJ1c2VySWQiOiI0MTc3MDI1NDMifQ==</vt:lpwstr>
  </property>
</Properties>
</file>