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8D987"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招标文件发售登记表</w:t>
      </w:r>
    </w:p>
    <w:p w14:paraId="121BA503">
      <w:pPr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（投标报名登记表）</w:t>
      </w:r>
    </w:p>
    <w:tbl>
      <w:tblPr>
        <w:tblStyle w:val="3"/>
        <w:tblW w:w="14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2545"/>
        <w:gridCol w:w="1920"/>
        <w:gridCol w:w="3324"/>
        <w:gridCol w:w="208"/>
        <w:gridCol w:w="2061"/>
        <w:gridCol w:w="2641"/>
      </w:tblGrid>
      <w:tr w14:paraId="1170E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163" w:type="dxa"/>
            <w:vAlign w:val="center"/>
          </w:tcPr>
          <w:p w14:paraId="5EA73DD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7997" w:type="dxa"/>
            <w:gridSpan w:val="4"/>
            <w:vAlign w:val="center"/>
          </w:tcPr>
          <w:p w14:paraId="16A5A3BF">
            <w:pPr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YFHN202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6021</w:t>
            </w:r>
          </w:p>
        </w:tc>
        <w:tc>
          <w:tcPr>
            <w:tcW w:w="2061" w:type="dxa"/>
            <w:vAlign w:val="center"/>
          </w:tcPr>
          <w:p w14:paraId="4DB825F0">
            <w:pPr>
              <w:jc w:val="both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购买文件日期</w:t>
            </w:r>
          </w:p>
        </w:tc>
        <w:tc>
          <w:tcPr>
            <w:tcW w:w="2641" w:type="dxa"/>
            <w:vAlign w:val="center"/>
          </w:tcPr>
          <w:p w14:paraId="1C13D188">
            <w:pPr>
              <w:wordWrap w:val="0"/>
              <w:jc w:val="both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2026年   月   日</w:t>
            </w:r>
          </w:p>
        </w:tc>
      </w:tr>
      <w:tr w14:paraId="30CE6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163" w:type="dxa"/>
            <w:vAlign w:val="center"/>
          </w:tcPr>
          <w:p w14:paraId="4224138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12699" w:type="dxa"/>
            <w:gridSpan w:val="6"/>
            <w:vAlign w:val="center"/>
          </w:tcPr>
          <w:p w14:paraId="2E1821B1">
            <w:pPr>
              <w:jc w:val="both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新兴县应急管理局安全生产专家指导服务项目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二次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</w:p>
        </w:tc>
      </w:tr>
      <w:tr w14:paraId="7D731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2163" w:type="dxa"/>
            <w:vMerge w:val="restart"/>
            <w:vAlign w:val="center"/>
          </w:tcPr>
          <w:p w14:paraId="7B493D3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投标人资料</w:t>
            </w:r>
          </w:p>
        </w:tc>
        <w:tc>
          <w:tcPr>
            <w:tcW w:w="2545" w:type="dxa"/>
            <w:vAlign w:val="center"/>
          </w:tcPr>
          <w:p w14:paraId="49ED9F41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购买文件单位名称</w:t>
            </w:r>
          </w:p>
          <w:p w14:paraId="6C413963">
            <w:pPr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452" w:type="dxa"/>
            <w:gridSpan w:val="3"/>
            <w:vAlign w:val="center"/>
          </w:tcPr>
          <w:p w14:paraId="4C2C6D59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61" w:type="dxa"/>
            <w:vAlign w:val="center"/>
          </w:tcPr>
          <w:p w14:paraId="3E847236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文件价格</w:t>
            </w:r>
          </w:p>
          <w:p w14:paraId="472C4782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（元/套）</w:t>
            </w:r>
          </w:p>
        </w:tc>
        <w:tc>
          <w:tcPr>
            <w:tcW w:w="2641" w:type="dxa"/>
            <w:vAlign w:val="center"/>
          </w:tcPr>
          <w:p w14:paraId="79AB96F8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300</w:t>
            </w:r>
          </w:p>
        </w:tc>
      </w:tr>
      <w:tr w14:paraId="240B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2163" w:type="dxa"/>
            <w:vMerge w:val="continue"/>
            <w:vAlign w:val="center"/>
          </w:tcPr>
          <w:p w14:paraId="225B4FB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545" w:type="dxa"/>
            <w:vAlign w:val="center"/>
          </w:tcPr>
          <w:p w14:paraId="0469C0B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地址</w:t>
            </w:r>
          </w:p>
        </w:tc>
        <w:tc>
          <w:tcPr>
            <w:tcW w:w="10154" w:type="dxa"/>
            <w:gridSpan w:val="5"/>
            <w:vAlign w:val="center"/>
          </w:tcPr>
          <w:p w14:paraId="40BD4207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 w14:paraId="4A0E3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2163" w:type="dxa"/>
            <w:vMerge w:val="continue"/>
            <w:vAlign w:val="center"/>
          </w:tcPr>
          <w:p w14:paraId="05ED734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545" w:type="dxa"/>
            <w:vMerge w:val="restart"/>
            <w:vAlign w:val="center"/>
          </w:tcPr>
          <w:p w14:paraId="586C265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购买标书经办人</w:t>
            </w:r>
          </w:p>
        </w:tc>
        <w:tc>
          <w:tcPr>
            <w:tcW w:w="1920" w:type="dxa"/>
            <w:vAlign w:val="center"/>
          </w:tcPr>
          <w:p w14:paraId="047D84F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3324" w:type="dxa"/>
            <w:vAlign w:val="center"/>
          </w:tcPr>
          <w:p w14:paraId="6A6B4682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2269" w:type="dxa"/>
            <w:gridSpan w:val="2"/>
            <w:vAlign w:val="center"/>
          </w:tcPr>
          <w:p w14:paraId="71D6979F"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641" w:type="dxa"/>
            <w:vAlign w:val="center"/>
          </w:tcPr>
          <w:p w14:paraId="26A9785F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邮箱</w:t>
            </w:r>
          </w:p>
        </w:tc>
      </w:tr>
      <w:tr w14:paraId="39D62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2163" w:type="dxa"/>
            <w:vMerge w:val="continue"/>
            <w:vAlign w:val="center"/>
          </w:tcPr>
          <w:p w14:paraId="5072871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545" w:type="dxa"/>
            <w:vMerge w:val="continue"/>
            <w:vAlign w:val="center"/>
          </w:tcPr>
          <w:p w14:paraId="5BFD433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0BD034E3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3324" w:type="dxa"/>
            <w:vAlign w:val="center"/>
          </w:tcPr>
          <w:p w14:paraId="2BEFA31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Align w:val="center"/>
          </w:tcPr>
          <w:p w14:paraId="1732C66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641" w:type="dxa"/>
            <w:vAlign w:val="center"/>
          </w:tcPr>
          <w:p w14:paraId="6A110C0D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 w14:paraId="67D16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2163" w:type="dxa"/>
            <w:vAlign w:val="center"/>
          </w:tcPr>
          <w:p w14:paraId="1BB9861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12699" w:type="dxa"/>
            <w:gridSpan w:val="6"/>
            <w:vAlign w:val="center"/>
          </w:tcPr>
          <w:p w14:paraId="7D40BC9D">
            <w:pPr>
              <w:spacing w:line="44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345401AB">
      <w:pPr>
        <w:ind w:firstLine="140" w:firstLineChars="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购买标书经办人签名：                      代理机构经办人签名：                       电话：</w:t>
      </w:r>
      <w:r>
        <w:rPr>
          <w:rFonts w:hint="eastAsia" w:ascii="宋体" w:hAnsi="宋体"/>
          <w:sz w:val="28"/>
          <w:szCs w:val="28"/>
          <w:lang w:val="en-US" w:eastAsia="zh-CN"/>
        </w:rPr>
        <w:t>0766-2388819</w:t>
      </w:r>
    </w:p>
    <w:p w14:paraId="34F711F2"/>
    <w:sectPr>
      <w:pgSz w:w="16838" w:h="11906" w:orient="landscape"/>
      <w:pgMar w:top="468" w:right="818" w:bottom="623" w:left="9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jZGUwOWIzZWI1ODlhOGI4YjAzM2FkYjY2YjdlMjUifQ=="/>
  </w:docVars>
  <w:rsids>
    <w:rsidRoot w:val="6A4C6302"/>
    <w:rsid w:val="00D5755B"/>
    <w:rsid w:val="06395792"/>
    <w:rsid w:val="066A3A51"/>
    <w:rsid w:val="14A46392"/>
    <w:rsid w:val="16696498"/>
    <w:rsid w:val="189E2625"/>
    <w:rsid w:val="245E7BAC"/>
    <w:rsid w:val="250576ED"/>
    <w:rsid w:val="289769F6"/>
    <w:rsid w:val="2D4471F6"/>
    <w:rsid w:val="2EEA0E51"/>
    <w:rsid w:val="2F1D5CAB"/>
    <w:rsid w:val="34113811"/>
    <w:rsid w:val="372C7724"/>
    <w:rsid w:val="3A871F85"/>
    <w:rsid w:val="3B176CE1"/>
    <w:rsid w:val="3B862312"/>
    <w:rsid w:val="3F7B3D86"/>
    <w:rsid w:val="40FE29B3"/>
    <w:rsid w:val="43312E32"/>
    <w:rsid w:val="44127F08"/>
    <w:rsid w:val="449E4F61"/>
    <w:rsid w:val="47FC0E87"/>
    <w:rsid w:val="4D5C7889"/>
    <w:rsid w:val="50D55858"/>
    <w:rsid w:val="524454C8"/>
    <w:rsid w:val="526235B1"/>
    <w:rsid w:val="53485645"/>
    <w:rsid w:val="543B510F"/>
    <w:rsid w:val="549B462D"/>
    <w:rsid w:val="54A23161"/>
    <w:rsid w:val="559C6D3F"/>
    <w:rsid w:val="57456758"/>
    <w:rsid w:val="5ACC5A07"/>
    <w:rsid w:val="5F4E2021"/>
    <w:rsid w:val="605D28D5"/>
    <w:rsid w:val="60A800F7"/>
    <w:rsid w:val="622751B6"/>
    <w:rsid w:val="6A4C6302"/>
    <w:rsid w:val="6AE62C9B"/>
    <w:rsid w:val="6C89419E"/>
    <w:rsid w:val="6D535020"/>
    <w:rsid w:val="6DD43EBC"/>
    <w:rsid w:val="72CD0A6F"/>
    <w:rsid w:val="78086659"/>
    <w:rsid w:val="78A66D2F"/>
    <w:rsid w:val="7A8362BE"/>
    <w:rsid w:val="7D9D6B34"/>
    <w:rsid w:val="7DD344E2"/>
    <w:rsid w:val="7F2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130</Words>
  <Characters>156</Characters>
  <Lines>0</Lines>
  <Paragraphs>0</Paragraphs>
  <TotalTime>3</TotalTime>
  <ScaleCrop>false</ScaleCrop>
  <LinksUpToDate>false</LinksUpToDate>
  <CharactersWithSpaces>207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2020-09-27T01:12:00Z</dcterms:created>
  <dc:creator>Administrator</dc:creator>
  <cp:lastModifiedBy>SF丶</cp:lastModifiedBy>
  <cp:lastPrinted>2025-06-10T03:53:00Z</cp:lastPrinted>
  <dcterms:modified xsi:type="dcterms:W3CDTF">2026-05-27T07:30:19Z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EB654685FD8343BC9843919DE88284DE_13</vt:lpwstr>
  </property>
  <property fmtid="{D5CDD505-2E9C-101B-9397-08002B2CF9AE}" pid="4" name="KSOTemplateDocerSaveRecord">
    <vt:lpwstr>eyJoZGlkIjoiY2FjZGUwOWIzZWI1ODlhOGI4YjAzM2FkYjY2YjdlMjUiLCJ1c2VySWQiOiI0NTEzNzUzNDUifQ==</vt:lpwstr>
  </property>
</Properties>
</file>